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65525" w:rsidRDefault="00165525">
      <w:pPr>
        <w:widowControl w:val="0"/>
        <w:jc w:val="center"/>
        <w:rPr>
          <w:rFonts w:ascii="仿宋" w:eastAsia="仿宋" w:hAnsi="仿宋" w:cs="??"/>
          <w:b/>
          <w:bCs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??" w:hint="eastAsia"/>
          <w:b/>
          <w:bCs/>
          <w:sz w:val="32"/>
          <w:szCs w:val="32"/>
          <w:u w:color="000000"/>
          <w:lang w:val="zh-TW" w:eastAsia="zh-TW"/>
        </w:rPr>
        <w:t>第</w:t>
      </w:r>
      <w:r>
        <w:rPr>
          <w:rFonts w:ascii="仿宋" w:eastAsia="仿宋" w:hAnsi="仿宋" w:cs="??" w:hint="eastAsia"/>
          <w:b/>
          <w:bCs/>
          <w:sz w:val="32"/>
          <w:szCs w:val="32"/>
          <w:u w:color="000000"/>
          <w:lang w:val="zh-TW"/>
        </w:rPr>
        <w:t>三</w:t>
      </w:r>
      <w:r>
        <w:rPr>
          <w:rFonts w:ascii="仿宋" w:eastAsia="仿宋" w:hAnsi="仿宋" w:cs="??" w:hint="eastAsia"/>
          <w:b/>
          <w:bCs/>
          <w:sz w:val="32"/>
          <w:szCs w:val="32"/>
          <w:u w:color="000000"/>
          <w:lang w:val="zh-TW" w:eastAsia="zh-TW"/>
        </w:rPr>
        <w:t>届世界绿色家居论坛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·</w:t>
      </w:r>
      <w:r>
        <w:rPr>
          <w:rFonts w:ascii="仿宋" w:eastAsia="仿宋" w:hAnsi="仿宋" w:cs="??" w:hint="eastAsia"/>
          <w:b/>
          <w:bCs/>
          <w:sz w:val="32"/>
          <w:szCs w:val="32"/>
          <w:u w:color="000000"/>
          <w:lang w:val="zh-TW"/>
        </w:rPr>
        <w:t>欧洲</w:t>
      </w:r>
      <w:r>
        <w:rPr>
          <w:rFonts w:ascii="仿宋" w:eastAsia="仿宋" w:hAnsi="仿宋" w:cs="??" w:hint="eastAsia"/>
          <w:b/>
          <w:bCs/>
          <w:sz w:val="32"/>
          <w:szCs w:val="32"/>
          <w:u w:color="000000"/>
          <w:lang w:val="zh-TW" w:eastAsia="zh-TW"/>
        </w:rPr>
        <w:t>峰会注册表</w:t>
      </w:r>
    </w:p>
    <w:p w:rsidR="00165525" w:rsidRDefault="00165525">
      <w:pPr>
        <w:spacing w:line="440" w:lineRule="exact"/>
        <w:jc w:val="left"/>
        <w:rPr>
          <w:rFonts w:ascii="仿宋" w:eastAsia="仿宋" w:hAnsi="仿宋" w:cs="仿宋"/>
          <w:color w:val="000000"/>
          <w:sz w:val="28"/>
          <w:szCs w:val="28"/>
          <w:lang w:val="zh-TW"/>
        </w:rPr>
      </w:pPr>
      <w:r>
        <w:rPr>
          <w:rFonts w:ascii="仿宋" w:eastAsia="仿宋" w:hAnsi="仿宋" w:cs="仿宋"/>
          <w:color w:val="000000"/>
          <w:sz w:val="28"/>
          <w:szCs w:val="28"/>
        </w:rPr>
        <w:t xml:space="preserve">             </w:t>
      </w: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val="zh-TW"/>
        </w:rPr>
        <w:t>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8"/>
          <w:attr w:name="Year" w:val="2016"/>
        </w:smartTagPr>
        <w:r>
          <w:rPr>
            <w:rFonts w:ascii="仿宋" w:eastAsia="仿宋" w:hAnsi="仿宋" w:cs="仿宋"/>
            <w:b/>
            <w:bCs/>
            <w:color w:val="000000"/>
            <w:sz w:val="28"/>
            <w:szCs w:val="28"/>
          </w:rPr>
          <w:t>2016</w:t>
        </w:r>
        <w:r>
          <w:rPr>
            <w:rFonts w:ascii="仿宋" w:eastAsia="仿宋" w:hAnsi="仿宋" w:cs="仿宋" w:hint="eastAsia"/>
            <w:b/>
            <w:bCs/>
            <w:color w:val="000000"/>
            <w:sz w:val="28"/>
            <w:szCs w:val="28"/>
          </w:rPr>
          <w:t>年</w:t>
        </w:r>
        <w:r>
          <w:rPr>
            <w:rFonts w:ascii="仿宋" w:eastAsia="仿宋" w:hAnsi="仿宋" w:cs="仿宋"/>
            <w:b/>
            <w:bCs/>
            <w:color w:val="000000"/>
            <w:sz w:val="28"/>
            <w:szCs w:val="28"/>
          </w:rPr>
          <w:t>8</w:t>
        </w:r>
        <w:r>
          <w:rPr>
            <w:rFonts w:ascii="仿宋" w:eastAsia="仿宋" w:hAnsi="仿宋" w:cs="仿宋" w:hint="eastAsia"/>
            <w:b/>
            <w:bCs/>
            <w:color w:val="000000"/>
            <w:sz w:val="28"/>
            <w:szCs w:val="28"/>
          </w:rPr>
          <w:t>月</w:t>
        </w:r>
        <w:r>
          <w:rPr>
            <w:rFonts w:ascii="仿宋" w:eastAsia="仿宋" w:hAnsi="仿宋" w:cs="仿宋"/>
            <w:b/>
            <w:bCs/>
            <w:color w:val="000000"/>
            <w:sz w:val="28"/>
            <w:szCs w:val="28"/>
          </w:rPr>
          <w:t>25</w:t>
        </w:r>
        <w:r>
          <w:rPr>
            <w:rFonts w:ascii="仿宋" w:eastAsia="仿宋" w:hAnsi="仿宋" w:cs="仿宋" w:hint="eastAsia"/>
            <w:b/>
            <w:bCs/>
            <w:color w:val="000000"/>
            <w:sz w:val="28"/>
            <w:szCs w:val="28"/>
          </w:rPr>
          <w:t>日</w:t>
        </w:r>
      </w:smartTag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前回传至</w:t>
      </w: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t>010-57892896</w:t>
      </w:r>
    </w:p>
    <w:p w:rsidR="00165525" w:rsidRDefault="00165525">
      <w:pPr>
        <w:rPr>
          <w:rFonts w:ascii="仿宋" w:eastAsia="仿宋" w:hAnsi="仿宋"/>
          <w:b/>
          <w:bCs/>
          <w:sz w:val="24"/>
          <w:szCs w:val="24"/>
          <w:u w:color="000000"/>
        </w:rPr>
      </w:pPr>
    </w:p>
    <w:tbl>
      <w:tblPr>
        <w:tblW w:w="9333" w:type="dxa"/>
        <w:jc w:val="center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950"/>
        <w:gridCol w:w="1559"/>
        <w:gridCol w:w="811"/>
        <w:gridCol w:w="1316"/>
        <w:gridCol w:w="2697"/>
      </w:tblGrid>
      <w:tr w:rsidR="00165525">
        <w:trPr>
          <w:trHeight w:val="451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姓</w:t>
            </w:r>
            <w:r>
              <w:rPr>
                <w:rFonts w:ascii="仿宋" w:eastAsia="仿宋" w:hAnsi="仿宋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名</w:t>
            </w:r>
            <w:r>
              <w:rPr>
                <w:rFonts w:ascii="仿宋" w:eastAsia="仿宋" w:hAnsi="仿宋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widowControl w:val="0"/>
              <w:rPr>
                <w:rFonts w:ascii="仿宋" w:eastAsia="仿宋" w:hAnsi="仿宋" w:cs="Calibri"/>
                <w:u w:color="00000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性别</w:t>
            </w:r>
            <w:r>
              <w:rPr>
                <w:rFonts w:ascii="仿宋" w:eastAsia="仿宋" w:hAnsi="仿宋" w:cs="??"/>
                <w:sz w:val="24"/>
                <w:szCs w:val="24"/>
                <w:u w:color="000000"/>
                <w:lang w:val="zh-TW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 w:cs="??"/>
                <w:sz w:val="24"/>
                <w:szCs w:val="24"/>
                <w:u w:color="000000"/>
                <w:lang w:val="zh-TW" w:eastAsia="zh-TW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jc w:val="center"/>
              <w:rPr>
                <w:rFonts w:ascii="仿宋" w:eastAsia="仿宋" w:hAnsi="仿宋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照片</w:t>
            </w:r>
          </w:p>
          <w:p w:rsidR="00165525" w:rsidRDefault="00165525">
            <w:pPr>
              <w:jc w:val="center"/>
              <w:rPr>
                <w:rFonts w:ascii="仿宋" w:eastAsia="仿宋" w:hAnsi="仿宋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sz w:val="24"/>
                <w:szCs w:val="24"/>
                <w:u w:color="000000"/>
              </w:rPr>
              <w:t>(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用于会刊制作、网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页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宣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传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等</w:t>
            </w:r>
            <w:r>
              <w:rPr>
                <w:rFonts w:ascii="仿宋" w:eastAsia="仿宋" w:hAnsi="仿宋"/>
                <w:sz w:val="24"/>
                <w:szCs w:val="24"/>
                <w:u w:color="000000"/>
              </w:rPr>
              <w:t>)</w:t>
            </w:r>
          </w:p>
          <w:p w:rsidR="00165525" w:rsidRDefault="001655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165525">
        <w:trPr>
          <w:trHeight w:val="444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手</w:t>
            </w:r>
            <w:r>
              <w:rPr>
                <w:rFonts w:ascii="仿宋" w:eastAsia="仿宋" w:hAnsi="仿宋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机</w:t>
            </w:r>
            <w:r>
              <w:rPr>
                <w:rFonts w:ascii="仿宋" w:eastAsia="仿宋" w:hAnsi="仿宋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widowControl w:val="0"/>
              <w:rPr>
                <w:rFonts w:ascii="仿宋" w:eastAsia="仿宋" w:hAnsi="仿宋" w:cs="Calibri"/>
                <w:u w:color="00000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国籍</w:t>
            </w:r>
            <w:r>
              <w:rPr>
                <w:rFonts w:ascii="仿宋" w:eastAsia="仿宋" w:hAnsi="仿宋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 w:cs="??"/>
                <w:sz w:val="24"/>
                <w:szCs w:val="24"/>
                <w:u w:color="000000"/>
                <w:lang w:val="zh-TW" w:eastAsia="zh-TW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5525" w:rsidRDefault="00165525">
            <w:pPr>
              <w:widowControl w:val="0"/>
              <w:rPr>
                <w:rFonts w:ascii="仿宋" w:eastAsia="仿宋" w:hAnsi="仿宋" w:cs="Calibri"/>
                <w:u w:color="000000"/>
              </w:rPr>
            </w:pPr>
          </w:p>
        </w:tc>
      </w:tr>
      <w:tr w:rsidR="00165525">
        <w:trPr>
          <w:trHeight w:val="451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邮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箱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5525" w:rsidRDefault="00165525">
            <w:pPr>
              <w:widowControl w:val="0"/>
              <w:rPr>
                <w:rFonts w:ascii="仿宋" w:eastAsia="仿宋" w:hAnsi="仿宋" w:cs="Calibri"/>
                <w:u w:color="000000"/>
              </w:rPr>
            </w:pPr>
          </w:p>
        </w:tc>
      </w:tr>
      <w:tr w:rsidR="00165525">
        <w:trPr>
          <w:trHeight w:val="461"/>
          <w:jc w:val="center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机构名称及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职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位</w:t>
            </w:r>
          </w:p>
          <w:p w:rsidR="00165525" w:rsidRDefault="00165525">
            <w:pPr>
              <w:rPr>
                <w:rFonts w:ascii="仿宋" w:eastAsia="仿宋" w:hAnsi="仿宋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widowControl w:val="0"/>
              <w:rPr>
                <w:rFonts w:ascii="仿宋" w:eastAsia="仿宋" w:hAnsi="仿宋" w:cs="Calibri"/>
                <w:u w:color="000000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5525" w:rsidRDefault="00165525">
            <w:pPr>
              <w:widowControl w:val="0"/>
              <w:rPr>
                <w:rFonts w:ascii="仿宋" w:eastAsia="仿宋" w:hAnsi="仿宋" w:cs="Calibri"/>
                <w:u w:color="000000"/>
              </w:rPr>
            </w:pPr>
          </w:p>
        </w:tc>
      </w:tr>
      <w:tr w:rsidR="00165525">
        <w:trPr>
          <w:trHeight w:val="454"/>
          <w:jc w:val="center"/>
        </w:trPr>
        <w:tc>
          <w:tcPr>
            <w:tcW w:w="2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525" w:rsidRDefault="00165525">
            <w:pPr>
              <w:widowControl w:val="0"/>
              <w:rPr>
                <w:rFonts w:ascii="仿宋" w:eastAsia="仿宋" w:hAnsi="仿宋" w:cs="Calibri"/>
                <w:u w:color="00000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widowControl w:val="0"/>
              <w:rPr>
                <w:rFonts w:ascii="仿宋" w:eastAsia="仿宋" w:hAnsi="仿宋" w:cs="Calibri"/>
                <w:u w:color="000000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5525" w:rsidRDefault="00165525">
            <w:pPr>
              <w:widowControl w:val="0"/>
              <w:rPr>
                <w:rFonts w:ascii="仿宋" w:eastAsia="仿宋" w:hAnsi="仿宋" w:cs="Calibri"/>
                <w:u w:color="000000"/>
              </w:rPr>
            </w:pPr>
          </w:p>
        </w:tc>
      </w:tr>
      <w:tr w:rsidR="00165525">
        <w:trPr>
          <w:trHeight w:val="528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有效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证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件号</w:t>
            </w:r>
            <w:r>
              <w:rPr>
                <w:rFonts w:ascii="仿宋" w:eastAsia="仿宋" w:hAnsi="仿宋"/>
                <w:sz w:val="24"/>
                <w:szCs w:val="24"/>
                <w:u w:color="000000"/>
              </w:rPr>
              <w:t>(</w:t>
            </w:r>
            <w:r>
              <w:rPr>
                <w:rFonts w:ascii="仿宋" w:eastAsia="仿宋" w:hAnsi="仿宋" w:hint="eastAsia"/>
                <w:sz w:val="24"/>
                <w:szCs w:val="24"/>
                <w:u w:color="000000"/>
              </w:rPr>
              <w:t>身份证、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护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照</w:t>
            </w:r>
            <w:r>
              <w:rPr>
                <w:rFonts w:ascii="仿宋" w:eastAsia="仿宋" w:hAnsi="仿宋"/>
                <w:sz w:val="24"/>
                <w:szCs w:val="24"/>
                <w:u w:color="000000"/>
              </w:rPr>
              <w:t xml:space="preserve">)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widowControl w:val="0"/>
              <w:rPr>
                <w:rFonts w:ascii="仿宋" w:eastAsia="仿宋" w:hAnsi="仿宋" w:cs="Calibri"/>
                <w:u w:color="000000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5525" w:rsidRDefault="00165525">
            <w:pPr>
              <w:widowControl w:val="0"/>
              <w:rPr>
                <w:rFonts w:ascii="仿宋" w:eastAsia="仿宋" w:hAnsi="仿宋" w:cs="Calibri"/>
                <w:u w:color="000000"/>
              </w:rPr>
            </w:pPr>
          </w:p>
        </w:tc>
      </w:tr>
      <w:tr w:rsidR="00165525">
        <w:trPr>
          <w:trHeight w:val="442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地</w:t>
            </w:r>
            <w:r>
              <w:rPr>
                <w:rFonts w:ascii="仿宋" w:eastAsia="仿宋" w:hAnsi="仿宋"/>
                <w:sz w:val="24"/>
                <w:szCs w:val="24"/>
                <w:u w:color="000000"/>
              </w:rPr>
              <w:t xml:space="preserve">    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址</w:t>
            </w:r>
            <w:r>
              <w:rPr>
                <w:rFonts w:ascii="仿宋" w:eastAsia="仿宋" w:hAnsi="仿宋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widowControl w:val="0"/>
              <w:rPr>
                <w:rFonts w:ascii="仿宋" w:eastAsia="仿宋" w:hAnsi="仿宋" w:cs="Calibri"/>
                <w:u w:color="000000"/>
              </w:rPr>
            </w:pPr>
          </w:p>
        </w:tc>
      </w:tr>
      <w:tr w:rsidR="00165525">
        <w:trPr>
          <w:trHeight w:val="474"/>
          <w:jc w:val="center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/>
              </w:rPr>
              <w:t>是否申请奖项</w:t>
            </w:r>
          </w:p>
          <w:p w:rsidR="00165525" w:rsidRDefault="00165525">
            <w:pPr>
              <w:rPr>
                <w:rFonts w:ascii="仿宋" w:eastAsia="仿宋" w:hAnsi="仿宋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sz w:val="24"/>
                <w:szCs w:val="24"/>
                <w:u w:color="000000"/>
              </w:rPr>
              <w:t>2016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绿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色家居国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际贡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献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奖</w:t>
            </w:r>
          </w:p>
          <w:p w:rsidR="00165525" w:rsidRDefault="00165525">
            <w:pPr>
              <w:rPr>
                <w:rFonts w:ascii="仿宋" w:eastAsia="仿宋" w:hAnsi="仿宋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是</w:t>
            </w:r>
            <w:r>
              <w:rPr>
                <w:rFonts w:ascii="仿宋" w:eastAsia="仿宋" w:hAnsi="仿宋"/>
                <w:sz w:val="24"/>
                <w:szCs w:val="24"/>
                <w:u w:color="000000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  <w:u w:color="000000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  <w:u w:color="000000"/>
              </w:rPr>
              <w:t xml:space="preserve"> Yes </w:t>
            </w:r>
          </w:p>
        </w:tc>
      </w:tr>
      <w:tr w:rsidR="00165525">
        <w:trPr>
          <w:trHeight w:val="611"/>
          <w:jc w:val="center"/>
        </w:trPr>
        <w:tc>
          <w:tcPr>
            <w:tcW w:w="29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65525" w:rsidRDefault="00165525">
            <w:pPr>
              <w:widowControl w:val="0"/>
              <w:rPr>
                <w:rFonts w:ascii="仿宋" w:eastAsia="仿宋" w:hAnsi="仿宋" w:cs="Calibri"/>
                <w:u w:color="00000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sz w:val="24"/>
                <w:szCs w:val="24"/>
                <w:u w:color="000000"/>
              </w:rPr>
              <w:t>2016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世界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绿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色家居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产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品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设计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大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奖</w:t>
            </w:r>
          </w:p>
          <w:p w:rsidR="00165525" w:rsidRDefault="00165525">
            <w:pPr>
              <w:rPr>
                <w:rFonts w:ascii="仿宋" w:eastAsia="仿宋" w:hAnsi="仿宋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是</w:t>
            </w:r>
            <w:r>
              <w:rPr>
                <w:rFonts w:ascii="仿宋" w:eastAsia="仿宋" w:hAnsi="仿宋"/>
                <w:sz w:val="24"/>
                <w:szCs w:val="24"/>
                <w:u w:color="000000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  <w:u w:color="000000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  <w:u w:color="000000"/>
              </w:rPr>
              <w:t xml:space="preserve">Yes </w:t>
            </w:r>
          </w:p>
        </w:tc>
      </w:tr>
      <w:tr w:rsidR="00165525">
        <w:trPr>
          <w:trHeight w:val="594"/>
          <w:jc w:val="center"/>
        </w:trPr>
        <w:tc>
          <w:tcPr>
            <w:tcW w:w="29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65525" w:rsidRDefault="00165525">
            <w:pPr>
              <w:widowControl w:val="0"/>
              <w:rPr>
                <w:rFonts w:ascii="仿宋" w:eastAsia="仿宋" w:hAnsi="仿宋" w:cs="Calibri"/>
                <w:u w:color="00000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sz w:val="24"/>
                <w:szCs w:val="24"/>
                <w:u w:color="000000"/>
              </w:rPr>
              <w:t>2016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绿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色空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间设计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国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际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大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奖</w:t>
            </w:r>
          </w:p>
          <w:p w:rsidR="00165525" w:rsidRDefault="00165525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是</w:t>
            </w:r>
            <w:r>
              <w:rPr>
                <w:rFonts w:ascii="仿宋" w:eastAsia="仿宋" w:hAnsi="仿宋"/>
                <w:sz w:val="24"/>
                <w:szCs w:val="24"/>
                <w:u w:color="000000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  <w:u w:color="000000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  <w:u w:color="000000"/>
              </w:rPr>
              <w:t xml:space="preserve">Yes </w:t>
            </w:r>
          </w:p>
        </w:tc>
      </w:tr>
      <w:tr w:rsidR="00165525">
        <w:trPr>
          <w:trHeight w:val="838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个人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简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介</w:t>
            </w:r>
            <w:r>
              <w:rPr>
                <w:rFonts w:ascii="仿宋" w:eastAsia="仿宋" w:hAnsi="仿宋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widowControl w:val="0"/>
              <w:rPr>
                <w:rFonts w:ascii="仿宋" w:eastAsia="仿宋" w:hAnsi="仿宋" w:cs="Calibri"/>
                <w:u w:color="000000"/>
              </w:rPr>
            </w:pPr>
          </w:p>
          <w:p w:rsidR="00165525" w:rsidRDefault="00165525">
            <w:pPr>
              <w:widowControl w:val="0"/>
              <w:rPr>
                <w:rFonts w:ascii="仿宋" w:eastAsia="仿宋" w:hAnsi="仿宋" w:cs="Calibri"/>
                <w:u w:color="000000"/>
              </w:rPr>
            </w:pPr>
          </w:p>
          <w:p w:rsidR="00165525" w:rsidRDefault="00165525">
            <w:pPr>
              <w:widowControl w:val="0"/>
              <w:rPr>
                <w:rFonts w:ascii="仿宋" w:eastAsia="仿宋" w:hAnsi="仿宋" w:cs="Calibri"/>
                <w:u w:color="000000"/>
              </w:rPr>
            </w:pPr>
          </w:p>
        </w:tc>
      </w:tr>
      <w:tr w:rsidR="00165525">
        <w:trPr>
          <w:trHeight w:val="3349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单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位</w:t>
            </w:r>
            <w:r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简</w:t>
            </w:r>
            <w:r>
              <w:rPr>
                <w:rFonts w:ascii="仿宋" w:eastAsia="仿宋" w:hAnsi="仿宋" w:cs="??" w:hint="eastAsia"/>
                <w:sz w:val="24"/>
                <w:szCs w:val="24"/>
                <w:u w:color="000000"/>
                <w:lang w:val="zh-TW" w:eastAsia="zh-TW"/>
              </w:rPr>
              <w:t>介</w:t>
            </w:r>
          </w:p>
          <w:p w:rsidR="00165525" w:rsidRDefault="0016552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  <w:szCs w:val="24"/>
                <w:u w:color="000000"/>
              </w:rPr>
              <w:t xml:space="preserve">  </w:t>
            </w: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525" w:rsidRDefault="00165525">
            <w:pPr>
              <w:rPr>
                <w:rFonts w:ascii="仿宋" w:eastAsia="仿宋" w:hAnsi="仿宋"/>
                <w:sz w:val="24"/>
                <w:szCs w:val="24"/>
                <w:u w:color="000000"/>
              </w:rPr>
            </w:pPr>
          </w:p>
          <w:p w:rsidR="00165525" w:rsidRDefault="00165525">
            <w:pPr>
              <w:rPr>
                <w:rFonts w:ascii="仿宋" w:eastAsia="仿宋" w:hAnsi="仿宋"/>
              </w:rPr>
            </w:pPr>
          </w:p>
          <w:p w:rsidR="00165525" w:rsidRDefault="00165525">
            <w:pPr>
              <w:rPr>
                <w:rFonts w:ascii="仿宋" w:eastAsia="仿宋" w:hAnsi="仿宋"/>
              </w:rPr>
            </w:pPr>
          </w:p>
          <w:p w:rsidR="00165525" w:rsidRDefault="00165525">
            <w:pPr>
              <w:rPr>
                <w:rFonts w:ascii="仿宋" w:eastAsia="仿宋" w:hAnsi="仿宋"/>
              </w:rPr>
            </w:pPr>
          </w:p>
          <w:p w:rsidR="00165525" w:rsidRDefault="00165525">
            <w:pPr>
              <w:rPr>
                <w:rFonts w:ascii="仿宋" w:eastAsia="仿宋" w:hAnsi="仿宋"/>
              </w:rPr>
            </w:pPr>
          </w:p>
          <w:p w:rsidR="00165525" w:rsidRDefault="00165525">
            <w:pPr>
              <w:rPr>
                <w:rFonts w:ascii="仿宋" w:eastAsia="仿宋" w:hAnsi="仿宋"/>
              </w:rPr>
            </w:pPr>
          </w:p>
          <w:p w:rsidR="00165525" w:rsidRDefault="00165525">
            <w:pPr>
              <w:rPr>
                <w:rFonts w:ascii="仿宋" w:eastAsia="仿宋" w:hAnsi="仿宋"/>
              </w:rPr>
            </w:pPr>
          </w:p>
          <w:p w:rsidR="00165525" w:rsidRDefault="00165525">
            <w:pPr>
              <w:rPr>
                <w:rFonts w:ascii="仿宋" w:eastAsia="仿宋" w:hAnsi="仿宋"/>
              </w:rPr>
            </w:pPr>
          </w:p>
        </w:tc>
      </w:tr>
    </w:tbl>
    <w:p w:rsidR="00165525" w:rsidRDefault="00165525">
      <w:pPr>
        <w:rPr>
          <w:rFonts w:ascii="仿宋" w:eastAsia="仿宋" w:hAnsi="仿宋"/>
          <w:sz w:val="24"/>
          <w:szCs w:val="24"/>
          <w:u w:color="000000"/>
        </w:rPr>
      </w:pPr>
    </w:p>
    <w:p w:rsidR="00165525" w:rsidRDefault="00165525">
      <w:pPr>
        <w:spacing w:line="440" w:lineRule="exact"/>
        <w:jc w:val="left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联系方式：</w:t>
      </w:r>
    </w:p>
    <w:p w:rsidR="00165525" w:rsidRDefault="00165525">
      <w:pPr>
        <w:spacing w:line="440" w:lineRule="exact"/>
        <w:jc w:val="left"/>
        <w:rPr>
          <w:rFonts w:ascii="仿宋" w:eastAsia="仿宋" w:hAnsi="仿宋"/>
          <w:b/>
          <w:bCs/>
          <w:sz w:val="28"/>
          <w:szCs w:val="28"/>
          <w:u w:color="000000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李国华：</w:t>
      </w: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t xml:space="preserve">010-57892768-701         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刘</w:t>
      </w: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华：</w:t>
      </w: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t>13718033980</w:t>
      </w: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br/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传</w:t>
      </w: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真：</w:t>
      </w: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t>010-57892896</w:t>
      </w:r>
    </w:p>
    <w:sectPr w:rsidR="00165525" w:rsidSect="00770C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525" w:rsidRDefault="00165525" w:rsidP="00770CE3">
      <w:r>
        <w:separator/>
      </w:r>
    </w:p>
  </w:endnote>
  <w:endnote w:type="continuationSeparator" w:id="0">
    <w:p w:rsidR="00165525" w:rsidRDefault="00165525" w:rsidP="00770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25" w:rsidRDefault="00165525">
    <w:pPr>
      <w:pStyle w:val="Footer"/>
      <w:framePr w:wrap="around" w:vAnchor="text" w:hAnchor="margin" w:xAlign="center" w:y="1"/>
      <w:rPr>
        <w:rStyle w:val="PageNumber"/>
        <w:rFonts w:cs="宋体"/>
      </w:rPr>
    </w:pPr>
    <w:r>
      <w:rPr>
        <w:rStyle w:val="PageNumber"/>
        <w:rFonts w:cs="宋体"/>
      </w:rPr>
      <w:fldChar w:fldCharType="begin"/>
    </w:r>
    <w:r>
      <w:rPr>
        <w:rStyle w:val="PageNumber"/>
        <w:rFonts w:cs="宋体"/>
      </w:rPr>
      <w:instrText xml:space="preserve">PAGE  </w:instrText>
    </w:r>
    <w:r>
      <w:rPr>
        <w:rStyle w:val="PageNumber"/>
        <w:rFonts w:cs="宋体"/>
      </w:rPr>
      <w:fldChar w:fldCharType="end"/>
    </w:r>
  </w:p>
  <w:p w:rsidR="00165525" w:rsidRDefault="001655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25" w:rsidRDefault="00165525">
    <w:pPr>
      <w:pStyle w:val="Footer"/>
      <w:framePr w:wrap="around" w:vAnchor="text" w:hAnchor="margin" w:xAlign="center" w:y="1"/>
      <w:rPr>
        <w:rStyle w:val="PageNumber"/>
        <w:rFonts w:cs="宋体"/>
      </w:rPr>
    </w:pPr>
    <w:r>
      <w:rPr>
        <w:rStyle w:val="PageNumber"/>
        <w:rFonts w:cs="宋体"/>
      </w:rPr>
      <w:fldChar w:fldCharType="begin"/>
    </w:r>
    <w:r>
      <w:rPr>
        <w:rStyle w:val="PageNumber"/>
        <w:rFonts w:cs="宋体"/>
      </w:rPr>
      <w:instrText xml:space="preserve">PAGE  </w:instrText>
    </w:r>
    <w:r>
      <w:rPr>
        <w:rStyle w:val="PageNumber"/>
        <w:rFonts w:cs="宋体"/>
      </w:rPr>
      <w:fldChar w:fldCharType="separate"/>
    </w:r>
    <w:r>
      <w:rPr>
        <w:rStyle w:val="PageNumber"/>
        <w:rFonts w:cs="宋体"/>
        <w:noProof/>
      </w:rPr>
      <w:t>1</w:t>
    </w:r>
    <w:r>
      <w:rPr>
        <w:rStyle w:val="PageNumber"/>
        <w:rFonts w:cs="宋体"/>
      </w:rPr>
      <w:fldChar w:fldCharType="end"/>
    </w:r>
  </w:p>
  <w:p w:rsidR="00165525" w:rsidRDefault="001655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25" w:rsidRDefault="001655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525" w:rsidRDefault="00165525" w:rsidP="00770CE3">
      <w:r>
        <w:separator/>
      </w:r>
    </w:p>
  </w:footnote>
  <w:footnote w:type="continuationSeparator" w:id="0">
    <w:p w:rsidR="00165525" w:rsidRDefault="00165525" w:rsidP="00770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25" w:rsidRDefault="001655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25" w:rsidRDefault="0016552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25" w:rsidRDefault="001655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4EE"/>
    <w:rsid w:val="0000753F"/>
    <w:rsid w:val="000156C6"/>
    <w:rsid w:val="00021A3B"/>
    <w:rsid w:val="00027E36"/>
    <w:rsid w:val="00040194"/>
    <w:rsid w:val="00042440"/>
    <w:rsid w:val="00042EC7"/>
    <w:rsid w:val="000435E1"/>
    <w:rsid w:val="00045AF8"/>
    <w:rsid w:val="00046203"/>
    <w:rsid w:val="00050928"/>
    <w:rsid w:val="00051786"/>
    <w:rsid w:val="000616B3"/>
    <w:rsid w:val="0007494C"/>
    <w:rsid w:val="0009336E"/>
    <w:rsid w:val="000A198F"/>
    <w:rsid w:val="000A5EFD"/>
    <w:rsid w:val="000B1DEC"/>
    <w:rsid w:val="000C6C3D"/>
    <w:rsid w:val="000D0DC6"/>
    <w:rsid w:val="000E6C47"/>
    <w:rsid w:val="000F129A"/>
    <w:rsid w:val="000F6F0A"/>
    <w:rsid w:val="001002F4"/>
    <w:rsid w:val="001030D1"/>
    <w:rsid w:val="00121C2A"/>
    <w:rsid w:val="00126191"/>
    <w:rsid w:val="00126D24"/>
    <w:rsid w:val="0013257B"/>
    <w:rsid w:val="00140CF2"/>
    <w:rsid w:val="00146937"/>
    <w:rsid w:val="0015337F"/>
    <w:rsid w:val="00153F81"/>
    <w:rsid w:val="00165525"/>
    <w:rsid w:val="001737CC"/>
    <w:rsid w:val="0018191B"/>
    <w:rsid w:val="001913E2"/>
    <w:rsid w:val="00191759"/>
    <w:rsid w:val="001917C5"/>
    <w:rsid w:val="001A295E"/>
    <w:rsid w:val="001B1F42"/>
    <w:rsid w:val="001C036A"/>
    <w:rsid w:val="001C72BC"/>
    <w:rsid w:val="001E7957"/>
    <w:rsid w:val="001F370F"/>
    <w:rsid w:val="001F6C95"/>
    <w:rsid w:val="00200817"/>
    <w:rsid w:val="0020308B"/>
    <w:rsid w:val="002213C9"/>
    <w:rsid w:val="00235CE7"/>
    <w:rsid w:val="00237F2D"/>
    <w:rsid w:val="00245F01"/>
    <w:rsid w:val="00264E66"/>
    <w:rsid w:val="0027266D"/>
    <w:rsid w:val="0028021D"/>
    <w:rsid w:val="00282FF4"/>
    <w:rsid w:val="002854E1"/>
    <w:rsid w:val="00286A4A"/>
    <w:rsid w:val="0029254C"/>
    <w:rsid w:val="002A0930"/>
    <w:rsid w:val="002B2446"/>
    <w:rsid w:val="002B3CDF"/>
    <w:rsid w:val="002B6336"/>
    <w:rsid w:val="002C421E"/>
    <w:rsid w:val="002F7B40"/>
    <w:rsid w:val="003041F3"/>
    <w:rsid w:val="00324DE1"/>
    <w:rsid w:val="00326FD1"/>
    <w:rsid w:val="00332286"/>
    <w:rsid w:val="00334BE5"/>
    <w:rsid w:val="00336DA6"/>
    <w:rsid w:val="003478C6"/>
    <w:rsid w:val="00363969"/>
    <w:rsid w:val="00371EC1"/>
    <w:rsid w:val="00383A03"/>
    <w:rsid w:val="003A701B"/>
    <w:rsid w:val="003B0C72"/>
    <w:rsid w:val="003D029F"/>
    <w:rsid w:val="003D5A4F"/>
    <w:rsid w:val="003D7504"/>
    <w:rsid w:val="004028CC"/>
    <w:rsid w:val="00404287"/>
    <w:rsid w:val="0040545E"/>
    <w:rsid w:val="0041581B"/>
    <w:rsid w:val="00424591"/>
    <w:rsid w:val="0043321F"/>
    <w:rsid w:val="00445477"/>
    <w:rsid w:val="0045791A"/>
    <w:rsid w:val="0047132D"/>
    <w:rsid w:val="004728CF"/>
    <w:rsid w:val="0047410F"/>
    <w:rsid w:val="00490901"/>
    <w:rsid w:val="004A5D1A"/>
    <w:rsid w:val="004B65FE"/>
    <w:rsid w:val="004D6800"/>
    <w:rsid w:val="004E3FCC"/>
    <w:rsid w:val="00524D4B"/>
    <w:rsid w:val="00527CB3"/>
    <w:rsid w:val="00535105"/>
    <w:rsid w:val="005351DA"/>
    <w:rsid w:val="0053745D"/>
    <w:rsid w:val="0054086A"/>
    <w:rsid w:val="005418A7"/>
    <w:rsid w:val="00550AA6"/>
    <w:rsid w:val="005516EB"/>
    <w:rsid w:val="00557C82"/>
    <w:rsid w:val="00570EE1"/>
    <w:rsid w:val="00587738"/>
    <w:rsid w:val="00596EC6"/>
    <w:rsid w:val="005A63D3"/>
    <w:rsid w:val="005A7191"/>
    <w:rsid w:val="005B515A"/>
    <w:rsid w:val="005C35FF"/>
    <w:rsid w:val="005C7467"/>
    <w:rsid w:val="005D49DE"/>
    <w:rsid w:val="005D5DD6"/>
    <w:rsid w:val="005E5082"/>
    <w:rsid w:val="005F34EE"/>
    <w:rsid w:val="00603A2F"/>
    <w:rsid w:val="0061040D"/>
    <w:rsid w:val="00634F24"/>
    <w:rsid w:val="00645920"/>
    <w:rsid w:val="006566DF"/>
    <w:rsid w:val="0067041A"/>
    <w:rsid w:val="00681B3B"/>
    <w:rsid w:val="006847FF"/>
    <w:rsid w:val="006966C8"/>
    <w:rsid w:val="006B20F2"/>
    <w:rsid w:val="006D5EE7"/>
    <w:rsid w:val="006F6F19"/>
    <w:rsid w:val="00703CCB"/>
    <w:rsid w:val="00711012"/>
    <w:rsid w:val="00714246"/>
    <w:rsid w:val="007160C9"/>
    <w:rsid w:val="00740909"/>
    <w:rsid w:val="00767E0E"/>
    <w:rsid w:val="00770CE3"/>
    <w:rsid w:val="007B2C6E"/>
    <w:rsid w:val="007C0214"/>
    <w:rsid w:val="007D6911"/>
    <w:rsid w:val="007E10A9"/>
    <w:rsid w:val="00806EAE"/>
    <w:rsid w:val="00816A05"/>
    <w:rsid w:val="00822A59"/>
    <w:rsid w:val="00825174"/>
    <w:rsid w:val="0083592E"/>
    <w:rsid w:val="0083731C"/>
    <w:rsid w:val="008435AA"/>
    <w:rsid w:val="00845809"/>
    <w:rsid w:val="00863A36"/>
    <w:rsid w:val="00867CDE"/>
    <w:rsid w:val="00867D34"/>
    <w:rsid w:val="00870E61"/>
    <w:rsid w:val="0088485C"/>
    <w:rsid w:val="008A7E69"/>
    <w:rsid w:val="008B4017"/>
    <w:rsid w:val="008E0F8B"/>
    <w:rsid w:val="00900F45"/>
    <w:rsid w:val="00902531"/>
    <w:rsid w:val="00902677"/>
    <w:rsid w:val="00902A7E"/>
    <w:rsid w:val="00923B79"/>
    <w:rsid w:val="009372D6"/>
    <w:rsid w:val="00950E83"/>
    <w:rsid w:val="00967C43"/>
    <w:rsid w:val="0097732A"/>
    <w:rsid w:val="0098234A"/>
    <w:rsid w:val="009A181A"/>
    <w:rsid w:val="009A6B5C"/>
    <w:rsid w:val="009A6DD4"/>
    <w:rsid w:val="009B3139"/>
    <w:rsid w:val="009D5340"/>
    <w:rsid w:val="009D5C9A"/>
    <w:rsid w:val="009F20CD"/>
    <w:rsid w:val="00A06149"/>
    <w:rsid w:val="00A1389E"/>
    <w:rsid w:val="00A27372"/>
    <w:rsid w:val="00A27ED5"/>
    <w:rsid w:val="00A30137"/>
    <w:rsid w:val="00A32347"/>
    <w:rsid w:val="00A41340"/>
    <w:rsid w:val="00A45449"/>
    <w:rsid w:val="00A60FC7"/>
    <w:rsid w:val="00A667D8"/>
    <w:rsid w:val="00AA681F"/>
    <w:rsid w:val="00AB3DC3"/>
    <w:rsid w:val="00AB7EF6"/>
    <w:rsid w:val="00AC1ADC"/>
    <w:rsid w:val="00AC2E1A"/>
    <w:rsid w:val="00AE09E2"/>
    <w:rsid w:val="00AE300C"/>
    <w:rsid w:val="00AF1C94"/>
    <w:rsid w:val="00B025BA"/>
    <w:rsid w:val="00B04DBF"/>
    <w:rsid w:val="00B0665D"/>
    <w:rsid w:val="00B1112F"/>
    <w:rsid w:val="00B179EE"/>
    <w:rsid w:val="00B27E42"/>
    <w:rsid w:val="00B37342"/>
    <w:rsid w:val="00B45A26"/>
    <w:rsid w:val="00B76FF2"/>
    <w:rsid w:val="00B970D2"/>
    <w:rsid w:val="00BA2CCF"/>
    <w:rsid w:val="00BB3E0D"/>
    <w:rsid w:val="00BB4D88"/>
    <w:rsid w:val="00BC6105"/>
    <w:rsid w:val="00BC74C3"/>
    <w:rsid w:val="00BD6000"/>
    <w:rsid w:val="00BE21A3"/>
    <w:rsid w:val="00BE689E"/>
    <w:rsid w:val="00C15C92"/>
    <w:rsid w:val="00C31DD6"/>
    <w:rsid w:val="00C34084"/>
    <w:rsid w:val="00C47FE5"/>
    <w:rsid w:val="00C52217"/>
    <w:rsid w:val="00C56394"/>
    <w:rsid w:val="00C61638"/>
    <w:rsid w:val="00C666E5"/>
    <w:rsid w:val="00C91A6C"/>
    <w:rsid w:val="00C928F5"/>
    <w:rsid w:val="00C93D52"/>
    <w:rsid w:val="00CB41B5"/>
    <w:rsid w:val="00CB74C4"/>
    <w:rsid w:val="00CC033D"/>
    <w:rsid w:val="00CC1552"/>
    <w:rsid w:val="00CD2F80"/>
    <w:rsid w:val="00CD42DD"/>
    <w:rsid w:val="00D0245A"/>
    <w:rsid w:val="00D116C6"/>
    <w:rsid w:val="00D11BE8"/>
    <w:rsid w:val="00D21AB5"/>
    <w:rsid w:val="00D22298"/>
    <w:rsid w:val="00D25A0F"/>
    <w:rsid w:val="00D307F3"/>
    <w:rsid w:val="00D312CB"/>
    <w:rsid w:val="00D4361E"/>
    <w:rsid w:val="00D507CB"/>
    <w:rsid w:val="00D52E19"/>
    <w:rsid w:val="00D55F3B"/>
    <w:rsid w:val="00D70405"/>
    <w:rsid w:val="00D71EC4"/>
    <w:rsid w:val="00DA5CE4"/>
    <w:rsid w:val="00DB50EC"/>
    <w:rsid w:val="00DB647B"/>
    <w:rsid w:val="00DC1E8F"/>
    <w:rsid w:val="00DD2A29"/>
    <w:rsid w:val="00DD3DA4"/>
    <w:rsid w:val="00DD4E5D"/>
    <w:rsid w:val="00E16660"/>
    <w:rsid w:val="00E330C7"/>
    <w:rsid w:val="00E40FBB"/>
    <w:rsid w:val="00E44E95"/>
    <w:rsid w:val="00E57835"/>
    <w:rsid w:val="00E60346"/>
    <w:rsid w:val="00E715A2"/>
    <w:rsid w:val="00E75209"/>
    <w:rsid w:val="00E82991"/>
    <w:rsid w:val="00E90719"/>
    <w:rsid w:val="00EB0407"/>
    <w:rsid w:val="00EB0CA0"/>
    <w:rsid w:val="00EB3869"/>
    <w:rsid w:val="00EC5893"/>
    <w:rsid w:val="00EE6E5E"/>
    <w:rsid w:val="00EF1512"/>
    <w:rsid w:val="00F00B4C"/>
    <w:rsid w:val="00F0113B"/>
    <w:rsid w:val="00F10276"/>
    <w:rsid w:val="00F11119"/>
    <w:rsid w:val="00F3721E"/>
    <w:rsid w:val="00F4559D"/>
    <w:rsid w:val="00F50318"/>
    <w:rsid w:val="00F53273"/>
    <w:rsid w:val="00F61601"/>
    <w:rsid w:val="00F63213"/>
    <w:rsid w:val="00F65A53"/>
    <w:rsid w:val="00F776C0"/>
    <w:rsid w:val="00F8368B"/>
    <w:rsid w:val="00FA2C4F"/>
    <w:rsid w:val="00FA3680"/>
    <w:rsid w:val="00FB5C8C"/>
    <w:rsid w:val="00FB663F"/>
    <w:rsid w:val="00FE2824"/>
    <w:rsid w:val="00FE2907"/>
    <w:rsid w:val="012C701D"/>
    <w:rsid w:val="022267F6"/>
    <w:rsid w:val="02247EF3"/>
    <w:rsid w:val="02542AA2"/>
    <w:rsid w:val="02E17076"/>
    <w:rsid w:val="0359117A"/>
    <w:rsid w:val="04033944"/>
    <w:rsid w:val="04CF4CFE"/>
    <w:rsid w:val="051749F2"/>
    <w:rsid w:val="07D666A7"/>
    <w:rsid w:val="080F74E5"/>
    <w:rsid w:val="0A081B56"/>
    <w:rsid w:val="0B320EF0"/>
    <w:rsid w:val="0BD815E2"/>
    <w:rsid w:val="0BE9027C"/>
    <w:rsid w:val="0CC15ACA"/>
    <w:rsid w:val="0CDD7B3E"/>
    <w:rsid w:val="0D964D55"/>
    <w:rsid w:val="0DAC0573"/>
    <w:rsid w:val="0E9E6DEE"/>
    <w:rsid w:val="0EA6021C"/>
    <w:rsid w:val="0EC04621"/>
    <w:rsid w:val="11CC1071"/>
    <w:rsid w:val="121F53A9"/>
    <w:rsid w:val="125277B4"/>
    <w:rsid w:val="155437B7"/>
    <w:rsid w:val="1568598D"/>
    <w:rsid w:val="15B7541C"/>
    <w:rsid w:val="162350D7"/>
    <w:rsid w:val="16C501F8"/>
    <w:rsid w:val="18A40554"/>
    <w:rsid w:val="18E071FA"/>
    <w:rsid w:val="1923168A"/>
    <w:rsid w:val="1AE02C82"/>
    <w:rsid w:val="1AED5F71"/>
    <w:rsid w:val="1B6F4B6E"/>
    <w:rsid w:val="1D4D01D0"/>
    <w:rsid w:val="20147501"/>
    <w:rsid w:val="202E2CED"/>
    <w:rsid w:val="20F24331"/>
    <w:rsid w:val="20F36F41"/>
    <w:rsid w:val="22A224BF"/>
    <w:rsid w:val="22C14D37"/>
    <w:rsid w:val="240C024E"/>
    <w:rsid w:val="25EE66F5"/>
    <w:rsid w:val="25F77150"/>
    <w:rsid w:val="25F85A7A"/>
    <w:rsid w:val="2608168D"/>
    <w:rsid w:val="27E263D3"/>
    <w:rsid w:val="2B897034"/>
    <w:rsid w:val="2B9A4E81"/>
    <w:rsid w:val="2C275304"/>
    <w:rsid w:val="2C284063"/>
    <w:rsid w:val="2C6121B3"/>
    <w:rsid w:val="2CDF2352"/>
    <w:rsid w:val="2EC5673C"/>
    <w:rsid w:val="2F5A6C2F"/>
    <w:rsid w:val="2F6C2B7B"/>
    <w:rsid w:val="300F7F66"/>
    <w:rsid w:val="30DA16D8"/>
    <w:rsid w:val="31AF4BE5"/>
    <w:rsid w:val="369976B4"/>
    <w:rsid w:val="36D451EB"/>
    <w:rsid w:val="36EF155E"/>
    <w:rsid w:val="37F661DF"/>
    <w:rsid w:val="38510D0B"/>
    <w:rsid w:val="38E6366A"/>
    <w:rsid w:val="3B8C135E"/>
    <w:rsid w:val="3C18303B"/>
    <w:rsid w:val="3D065B2B"/>
    <w:rsid w:val="3D610783"/>
    <w:rsid w:val="3F925EC2"/>
    <w:rsid w:val="3FAD0DEE"/>
    <w:rsid w:val="41257CB9"/>
    <w:rsid w:val="42002E37"/>
    <w:rsid w:val="42605C3F"/>
    <w:rsid w:val="432361C4"/>
    <w:rsid w:val="446E4908"/>
    <w:rsid w:val="44C37C79"/>
    <w:rsid w:val="47930602"/>
    <w:rsid w:val="47B60D0B"/>
    <w:rsid w:val="497C4220"/>
    <w:rsid w:val="4A3F1147"/>
    <w:rsid w:val="4AE63303"/>
    <w:rsid w:val="4B9F74AD"/>
    <w:rsid w:val="4BA50F10"/>
    <w:rsid w:val="4BC44BEF"/>
    <w:rsid w:val="4BE677BF"/>
    <w:rsid w:val="4C807753"/>
    <w:rsid w:val="4CCF28DE"/>
    <w:rsid w:val="4CDD133E"/>
    <w:rsid w:val="4D183A0B"/>
    <w:rsid w:val="4D860D47"/>
    <w:rsid w:val="4DB271E6"/>
    <w:rsid w:val="4DCC6C3B"/>
    <w:rsid w:val="4E172AEC"/>
    <w:rsid w:val="50E1726E"/>
    <w:rsid w:val="537D0115"/>
    <w:rsid w:val="54CD3FF6"/>
    <w:rsid w:val="554F04FA"/>
    <w:rsid w:val="56C130D7"/>
    <w:rsid w:val="56DB2DEF"/>
    <w:rsid w:val="579F26E5"/>
    <w:rsid w:val="57EB269B"/>
    <w:rsid w:val="59BC1A83"/>
    <w:rsid w:val="5A2E6681"/>
    <w:rsid w:val="5A9C1616"/>
    <w:rsid w:val="5B9E0B50"/>
    <w:rsid w:val="5C1D01DC"/>
    <w:rsid w:val="5D025D48"/>
    <w:rsid w:val="5F7A6807"/>
    <w:rsid w:val="5FBE6437"/>
    <w:rsid w:val="5FC67F74"/>
    <w:rsid w:val="5FF0469A"/>
    <w:rsid w:val="60792BE0"/>
    <w:rsid w:val="610E2EDD"/>
    <w:rsid w:val="619A1C48"/>
    <w:rsid w:val="62373F47"/>
    <w:rsid w:val="62E36D9C"/>
    <w:rsid w:val="63134F74"/>
    <w:rsid w:val="637A6E17"/>
    <w:rsid w:val="64067865"/>
    <w:rsid w:val="6554527E"/>
    <w:rsid w:val="661760D4"/>
    <w:rsid w:val="66F7456E"/>
    <w:rsid w:val="67062337"/>
    <w:rsid w:val="67304C20"/>
    <w:rsid w:val="67F138CE"/>
    <w:rsid w:val="6ACE0920"/>
    <w:rsid w:val="6B1211B9"/>
    <w:rsid w:val="6D3870F0"/>
    <w:rsid w:val="6E095A69"/>
    <w:rsid w:val="6E2D1D00"/>
    <w:rsid w:val="71385E22"/>
    <w:rsid w:val="730964D1"/>
    <w:rsid w:val="762565B4"/>
    <w:rsid w:val="76884C56"/>
    <w:rsid w:val="77CA6087"/>
    <w:rsid w:val="79B940BC"/>
    <w:rsid w:val="7A7B3A36"/>
    <w:rsid w:val="7AB16DE1"/>
    <w:rsid w:val="7B19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 w:semiHidden="0" w:uiPriority="0" w:unhideWhenUsed="0"/>
    <w:lsdException w:name="HTML Bottom of Form" w:locked="0" w:semiHidden="0" w:uiPriority="0" w:unhideWhenUsed="0"/>
    <w:lsdException w:name="No List" w:locked="0" w:semiHidden="0" w:uiPriority="0" w:unhideWhenUsed="0"/>
    <w:lsdException w:name="Outline List 1" w:locked="0" w:semiHidden="0" w:uiPriority="0" w:unhideWhenUsed="0"/>
    <w:lsdException w:name="Outline List 2" w:locked="0" w:semiHidden="0" w:uiPriority="0" w:unhideWhenUsed="0"/>
    <w:lsdException w:name="Outline List 3" w:locked="0" w:semiHidden="0" w:uiPriority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70CE3"/>
    <w:pPr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0CE3"/>
    <w:pPr>
      <w:keepNext/>
      <w:keepLines/>
      <w:spacing w:before="340" w:after="330" w:line="576" w:lineRule="auto"/>
      <w:jc w:val="left"/>
      <w:outlineLvl w:val="0"/>
    </w:pPr>
    <w:rPr>
      <w:rFonts w:ascii="宋体" w:hAnsi="宋体" w:cs="宋体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0CE3"/>
    <w:pPr>
      <w:keepNext/>
      <w:keepLines/>
      <w:spacing w:before="260" w:after="260" w:line="413" w:lineRule="auto"/>
      <w:jc w:val="left"/>
      <w:outlineLvl w:val="1"/>
    </w:pPr>
    <w:rPr>
      <w:rFonts w:ascii="Arial" w:eastAsia="黑体" w:hAnsi="Arial" w:cs="宋体"/>
      <w:b/>
      <w:bCs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0CE3"/>
    <w:pPr>
      <w:keepNext/>
      <w:keepLines/>
      <w:spacing w:before="260" w:after="260" w:line="413" w:lineRule="auto"/>
      <w:jc w:val="left"/>
      <w:outlineLvl w:val="2"/>
    </w:pPr>
    <w:rPr>
      <w:rFonts w:ascii="宋体" w:hAnsi="宋体" w:cs="宋体"/>
      <w:b/>
      <w:bCs/>
      <w:kern w:val="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70CE3"/>
    <w:pPr>
      <w:keepNext/>
      <w:keepLines/>
      <w:widowControl w:val="0"/>
      <w:spacing w:before="280" w:after="290" w:line="372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0CE3"/>
    <w:rPr>
      <w:rFonts w:ascii="宋体" w:eastAsia="宋体" w:cs="宋体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70CE3"/>
    <w:rPr>
      <w:rFonts w:ascii="Arial" w:eastAsia="黑体" w:hAnsi="Arial" w:cs="宋体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70CE3"/>
    <w:rPr>
      <w:rFonts w:ascii="宋体" w:eastAsia="宋体" w:cs="宋体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70CE3"/>
    <w:rPr>
      <w:rFonts w:cs="Times New Roman"/>
      <w:b/>
      <w:bCs/>
      <w:kern w:val="2"/>
      <w:sz w:val="28"/>
      <w:szCs w:val="28"/>
    </w:rPr>
  </w:style>
  <w:style w:type="paragraph" w:styleId="Date">
    <w:name w:val="Date"/>
    <w:basedOn w:val="Normal"/>
    <w:next w:val="Normal"/>
    <w:link w:val="DateChar"/>
    <w:uiPriority w:val="99"/>
    <w:locked/>
    <w:rsid w:val="00770CE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70CE3"/>
    <w:rPr>
      <w:rFonts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rsid w:val="00770CE3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70CE3"/>
    <w:rPr>
      <w:rFonts w:ascii="宋体" w:eastAsia="宋体" w:cs="宋体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0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70CE3"/>
    <w:rPr>
      <w:rFonts w:ascii="宋体" w:eastAsia="宋体" w:cs="宋体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770CE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0CE3"/>
    <w:rPr>
      <w:rFonts w:ascii="Cambria" w:hAnsi="Cambria" w:cs="Times New Roman"/>
      <w:b/>
      <w:bCs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uiPriority w:val="99"/>
    <w:qFormat/>
    <w:rsid w:val="00770CE3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70CE3"/>
    <w:rPr>
      <w:rFonts w:ascii="Cambria" w:hAnsi="Cambria" w:cs="Times New Roman"/>
      <w:b/>
      <w:bCs/>
      <w:sz w:val="32"/>
      <w:szCs w:val="32"/>
    </w:rPr>
  </w:style>
  <w:style w:type="character" w:styleId="Strong">
    <w:name w:val="Strong"/>
    <w:basedOn w:val="DefaultParagraphFont"/>
    <w:uiPriority w:val="99"/>
    <w:qFormat/>
    <w:rsid w:val="00770CE3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770CE3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70CE3"/>
    <w:rPr>
      <w:rFonts w:cs="Times New Roman"/>
      <w:color w:val="CC0000"/>
    </w:rPr>
  </w:style>
  <w:style w:type="character" w:styleId="Hyperlink">
    <w:name w:val="Hyperlink"/>
    <w:basedOn w:val="DefaultParagraphFont"/>
    <w:uiPriority w:val="99"/>
    <w:locked/>
    <w:rsid w:val="00770CE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70CE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770CE3"/>
    <w:pPr>
      <w:widowControl w:val="0"/>
      <w:jc w:val="both"/>
    </w:pPr>
    <w:rPr>
      <w:rFonts w:ascii="Calibri" w:hAnsi="Calibri"/>
    </w:rPr>
  </w:style>
  <w:style w:type="paragraph" w:customStyle="1" w:styleId="ListParagraph1">
    <w:name w:val="List Paragraph1"/>
    <w:basedOn w:val="Normal"/>
    <w:uiPriority w:val="99"/>
    <w:rsid w:val="00770CE3"/>
    <w:pPr>
      <w:widowControl w:val="0"/>
      <w:ind w:firstLineChars="200" w:firstLine="420"/>
    </w:pPr>
    <w:rPr>
      <w:szCs w:val="24"/>
    </w:rPr>
  </w:style>
  <w:style w:type="character" w:customStyle="1" w:styleId="SubtleEmphasis1">
    <w:name w:val="Subtle Emphasis1"/>
    <w:basedOn w:val="DefaultParagraphFont"/>
    <w:uiPriority w:val="99"/>
    <w:rsid w:val="00770CE3"/>
    <w:rPr>
      <w:rFonts w:cs="Times New Roman"/>
      <w:i/>
      <w:iCs/>
      <w:color w:val="808080"/>
    </w:rPr>
  </w:style>
  <w:style w:type="paragraph" w:customStyle="1" w:styleId="ListParagraph2">
    <w:name w:val="List Paragraph2"/>
    <w:basedOn w:val="Normal"/>
    <w:uiPriority w:val="99"/>
    <w:rsid w:val="00770CE3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ind w:firstLine="420"/>
    </w:pPr>
    <w:rPr>
      <w:rFonts w:ascii="Calibri" w:hAnsi="Calibri" w:cs="Calibri"/>
      <w:color w:val="000000"/>
      <w:u w:color="000000"/>
    </w:rPr>
  </w:style>
  <w:style w:type="paragraph" w:customStyle="1" w:styleId="1">
    <w:name w:val="正文1"/>
    <w:uiPriority w:val="99"/>
    <w:rsid w:val="00770CE3"/>
    <w:pPr>
      <w:framePr w:wrap="around" w:hAnchor="text"/>
      <w:jc w:val="both"/>
    </w:pPr>
    <w:rPr>
      <w:rFonts w:ascii="Arial Unicode MS" w:hAnsi="Arial Unicode MS" w:cs="Arial Unicode MS"/>
      <w:color w:val="000000"/>
      <w:szCs w:val="21"/>
      <w:u w:color="000000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</Words>
  <Characters>295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首届世界绿色家居论坛</dc:title>
  <dc:subject/>
  <dc:creator>Microsoft.com</dc:creator>
  <cp:keywords/>
  <dc:description/>
  <cp:lastModifiedBy>AutoBVT</cp:lastModifiedBy>
  <cp:revision>161</cp:revision>
  <cp:lastPrinted>2016-04-02T05:09:00Z</cp:lastPrinted>
  <dcterms:created xsi:type="dcterms:W3CDTF">2015-08-03T08:19:00Z</dcterms:created>
  <dcterms:modified xsi:type="dcterms:W3CDTF">2016-08-18T08:04:00Z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